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2B67" w14:textId="77777777" w:rsidR="005B659C" w:rsidRPr="00945C2C" w:rsidRDefault="00B51717" w:rsidP="00043000">
      <w:pPr>
        <w:jc w:val="center"/>
        <w:rPr>
          <w:b/>
          <w:sz w:val="32"/>
          <w:szCs w:val="32"/>
        </w:rPr>
      </w:pPr>
      <w:r w:rsidRPr="00945C2C">
        <w:rPr>
          <w:b/>
          <w:sz w:val="32"/>
          <w:szCs w:val="32"/>
        </w:rPr>
        <w:t>SY</w:t>
      </w:r>
      <w:r w:rsidR="009C768D" w:rsidRPr="00945C2C">
        <w:rPr>
          <w:b/>
          <w:sz w:val="32"/>
          <w:szCs w:val="32"/>
        </w:rPr>
        <w:t>DNEY  CHEVRA  KADISHA</w:t>
      </w:r>
    </w:p>
    <w:p w14:paraId="0A070BC7" w14:textId="77777777" w:rsidR="005F3368" w:rsidRDefault="005F3368" w:rsidP="006622F3">
      <w:pPr>
        <w:jc w:val="right"/>
        <w:rPr>
          <w:bCs/>
        </w:rPr>
      </w:pPr>
    </w:p>
    <w:p w14:paraId="4B5B806C" w14:textId="77777777" w:rsidR="001E6178" w:rsidRPr="00F6510C" w:rsidRDefault="001E6178" w:rsidP="001E6178">
      <w:pPr>
        <w:rPr>
          <w:bCs/>
        </w:rPr>
      </w:pPr>
      <w:r w:rsidRPr="00F6510C">
        <w:rPr>
          <w:bCs/>
        </w:rPr>
        <w:t>Complete this form</w:t>
      </w:r>
      <w:r>
        <w:rPr>
          <w:bCs/>
        </w:rPr>
        <w:t xml:space="preserve"> </w:t>
      </w:r>
      <w:r w:rsidRPr="00F6510C">
        <w:rPr>
          <w:bCs/>
        </w:rPr>
        <w:t xml:space="preserve">to the best of your ability and </w:t>
      </w:r>
      <w:r>
        <w:rPr>
          <w:bCs/>
        </w:rPr>
        <w:t>email to the</w:t>
      </w:r>
      <w:r w:rsidRPr="00F6510C">
        <w:rPr>
          <w:bCs/>
        </w:rPr>
        <w:t xml:space="preserve"> Chevra Kadisha to organise the funeral.</w:t>
      </w:r>
    </w:p>
    <w:p w14:paraId="105A92BE" w14:textId="77777777" w:rsidR="00F6510C" w:rsidRPr="00321A16" w:rsidRDefault="00F6510C" w:rsidP="006622F3">
      <w:pPr>
        <w:jc w:val="right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4111"/>
      </w:tblGrid>
      <w:tr w:rsidR="006D45FC" w:rsidRPr="00321A16" w14:paraId="39C58FB0" w14:textId="77777777" w:rsidTr="00707B83">
        <w:tc>
          <w:tcPr>
            <w:tcW w:w="10173" w:type="dxa"/>
            <w:gridSpan w:val="3"/>
          </w:tcPr>
          <w:p w14:paraId="7DBC3EE3" w14:textId="77777777" w:rsidR="006D45FC" w:rsidRPr="00321A16" w:rsidRDefault="006D45FC" w:rsidP="006D45FC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Deceased First Name/s:</w:t>
            </w:r>
            <w:r w:rsidR="00851A9B">
              <w:rPr>
                <w:bCs/>
                <w:sz w:val="28"/>
                <w:szCs w:val="28"/>
              </w:rPr>
              <w:t xml:space="preserve">  </w:t>
            </w:r>
            <w:r w:rsidR="00851A9B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1A9B">
              <w:rPr>
                <w:b/>
                <w:sz w:val="28"/>
                <w:szCs w:val="28"/>
              </w:rPr>
              <w:instrText xml:space="preserve"> FORMTEXT </w:instrText>
            </w:r>
            <w:r w:rsidR="00851A9B">
              <w:rPr>
                <w:b/>
                <w:sz w:val="28"/>
                <w:szCs w:val="28"/>
              </w:rPr>
            </w:r>
            <w:r w:rsidR="00851A9B">
              <w:rPr>
                <w:b/>
                <w:sz w:val="28"/>
                <w:szCs w:val="28"/>
              </w:rPr>
              <w:fldChar w:fldCharType="separate"/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3257228D" w14:textId="77777777" w:rsidTr="00707B83">
        <w:tc>
          <w:tcPr>
            <w:tcW w:w="10173" w:type="dxa"/>
            <w:gridSpan w:val="3"/>
          </w:tcPr>
          <w:p w14:paraId="6B262B47" w14:textId="77777777" w:rsidR="006D45FC" w:rsidRPr="00321A16" w:rsidRDefault="006D45FC" w:rsidP="006D45FC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Deceased Surname:</w:t>
            </w:r>
            <w:r w:rsidR="00851A9B">
              <w:rPr>
                <w:bCs/>
                <w:sz w:val="28"/>
                <w:szCs w:val="28"/>
              </w:rPr>
              <w:t xml:space="preserve">  </w:t>
            </w:r>
            <w:r w:rsidR="00851A9B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1A9B">
              <w:rPr>
                <w:b/>
                <w:sz w:val="28"/>
                <w:szCs w:val="28"/>
              </w:rPr>
              <w:instrText xml:space="preserve"> FORMTEXT </w:instrText>
            </w:r>
            <w:r w:rsidR="00851A9B">
              <w:rPr>
                <w:b/>
                <w:sz w:val="28"/>
                <w:szCs w:val="28"/>
              </w:rPr>
            </w:r>
            <w:r w:rsidR="00851A9B">
              <w:rPr>
                <w:b/>
                <w:sz w:val="28"/>
                <w:szCs w:val="28"/>
              </w:rPr>
              <w:fldChar w:fldCharType="separate"/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3AFC0F2C" w14:textId="77777777" w:rsidTr="00707B83">
        <w:tc>
          <w:tcPr>
            <w:tcW w:w="10173" w:type="dxa"/>
            <w:gridSpan w:val="3"/>
          </w:tcPr>
          <w:p w14:paraId="53D55A75" w14:textId="77777777" w:rsidR="006D45FC" w:rsidRPr="00321A16" w:rsidRDefault="006D45FC" w:rsidP="00851A9B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Location &amp; Address Where Deceased Passed Away:</w:t>
            </w:r>
            <w:r w:rsidR="00851A9B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6D45FC" w:rsidRPr="00321A16" w14:paraId="6D72F382" w14:textId="77777777" w:rsidTr="00707B83">
        <w:tc>
          <w:tcPr>
            <w:tcW w:w="10173" w:type="dxa"/>
            <w:gridSpan w:val="3"/>
          </w:tcPr>
          <w:p w14:paraId="72DEEE90" w14:textId="77777777" w:rsidR="006D45FC" w:rsidRPr="00321A16" w:rsidRDefault="00851A9B" w:rsidP="006D45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61F64627" w14:textId="77777777" w:rsidTr="00F6510C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6DF4C353" w14:textId="77777777" w:rsidR="006D45FC" w:rsidRPr="00321A16" w:rsidRDefault="006D45FC" w:rsidP="003044BF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Current Location of Deceased </w:t>
            </w:r>
            <w:r w:rsidRPr="0068098C">
              <w:rPr>
                <w:bCs/>
              </w:rPr>
              <w:t xml:space="preserve">(if different </w:t>
            </w:r>
            <w:r w:rsidR="003044BF" w:rsidRPr="0068098C">
              <w:rPr>
                <w:bCs/>
              </w:rPr>
              <w:t>to</w:t>
            </w:r>
            <w:r w:rsidRPr="0068098C">
              <w:rPr>
                <w:bCs/>
              </w:rPr>
              <w:t xml:space="preserve"> above)</w:t>
            </w:r>
            <w:r w:rsidRPr="00321A16">
              <w:rPr>
                <w:bCs/>
                <w:sz w:val="28"/>
                <w:szCs w:val="28"/>
              </w:rPr>
              <w:t>:</w:t>
            </w:r>
          </w:p>
        </w:tc>
      </w:tr>
      <w:tr w:rsidR="006D45FC" w:rsidRPr="00321A16" w14:paraId="326203F2" w14:textId="77777777" w:rsidTr="00F6510C">
        <w:tc>
          <w:tcPr>
            <w:tcW w:w="10173" w:type="dxa"/>
            <w:gridSpan w:val="3"/>
            <w:tcBorders>
              <w:bottom w:val="nil"/>
            </w:tcBorders>
          </w:tcPr>
          <w:p w14:paraId="3FEE41E0" w14:textId="77777777" w:rsidR="006D45FC" w:rsidRPr="00321A16" w:rsidRDefault="00851A9B" w:rsidP="006D45FC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AB6EFD" w:rsidRPr="003911F2" w14:paraId="05D9811F" w14:textId="77777777" w:rsidTr="003911F2"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E1F05" w14:textId="77777777" w:rsidR="00AB6EFD" w:rsidRPr="003911F2" w:rsidRDefault="00AB6EFD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Date of Passing: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74A" w14:textId="77777777" w:rsidR="00AB6EFD" w:rsidRPr="003911F2" w:rsidRDefault="00AB6EFD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>Time</w:t>
            </w:r>
            <w:r w:rsidR="001E6178">
              <w:rPr>
                <w:bCs/>
                <w:sz w:val="28"/>
                <w:szCs w:val="28"/>
              </w:rPr>
              <w:t xml:space="preserve"> of Passing</w:t>
            </w:r>
            <w:r w:rsidRPr="003911F2">
              <w:rPr>
                <w:bCs/>
                <w:sz w:val="28"/>
                <w:szCs w:val="28"/>
              </w:rPr>
              <w:t xml:space="preserve">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085276" w:rsidRPr="003911F2" w14:paraId="5D4D26B4" w14:textId="77777777" w:rsidTr="003911F2"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B30A5" w14:textId="77777777" w:rsidR="00085276" w:rsidRPr="003911F2" w:rsidRDefault="00085276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Deceased Date Of Birth: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5EE20" w14:textId="77777777" w:rsidR="00085276" w:rsidRPr="003911F2" w:rsidRDefault="00085276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Sex: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72B3E3C6" w14:textId="77777777" w:rsidTr="00707B83">
        <w:tc>
          <w:tcPr>
            <w:tcW w:w="10173" w:type="dxa"/>
            <w:gridSpan w:val="3"/>
          </w:tcPr>
          <w:p w14:paraId="73D2A293" w14:textId="77777777" w:rsidR="006D45FC" w:rsidRPr="00321A16" w:rsidRDefault="00F32BCF" w:rsidP="006D45FC">
            <w:pPr>
              <w:rPr>
                <w:bCs/>
                <w:sz w:val="28"/>
                <w:szCs w:val="28"/>
                <w:u w:val="single"/>
              </w:rPr>
            </w:pPr>
            <w:r w:rsidRPr="00321A16">
              <w:rPr>
                <w:bCs/>
                <w:sz w:val="28"/>
                <w:szCs w:val="28"/>
              </w:rPr>
              <w:t xml:space="preserve">Deceased Residential Address </w:t>
            </w:r>
            <w:r w:rsidRPr="00273AA7">
              <w:rPr>
                <w:bCs/>
              </w:rPr>
              <w:t>(if different to above)</w:t>
            </w:r>
            <w:r w:rsidRPr="00321A16">
              <w:rPr>
                <w:bCs/>
                <w:sz w:val="28"/>
                <w:szCs w:val="28"/>
              </w:rPr>
              <w:t>:</w:t>
            </w:r>
          </w:p>
        </w:tc>
      </w:tr>
      <w:tr w:rsidR="006D45FC" w:rsidRPr="00321A16" w14:paraId="0A3F1D7B" w14:textId="77777777" w:rsidTr="00F6510C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7A36253A" w14:textId="77777777" w:rsidR="006D45FC" w:rsidRPr="00321A16" w:rsidRDefault="00851A9B" w:rsidP="006D45FC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5C568AB4" w14:textId="77777777" w:rsidTr="00050942">
        <w:tc>
          <w:tcPr>
            <w:tcW w:w="10173" w:type="dxa"/>
            <w:gridSpan w:val="3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5AB174" w14:textId="77777777" w:rsidR="006D45FC" w:rsidRPr="005562E6" w:rsidRDefault="006D45FC" w:rsidP="006D45FC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>Next of Kin Details</w:t>
            </w:r>
          </w:p>
        </w:tc>
      </w:tr>
      <w:tr w:rsidR="00D33F8B" w:rsidRPr="003911F2" w14:paraId="359E352B" w14:textId="77777777" w:rsidTr="003911F2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3F3E1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First Name/s: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FEC6F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Surname: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B6EFD" w:rsidRPr="003911F2" w14:paraId="3CD69C4F" w14:textId="77777777" w:rsidTr="003911F2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A7A1B" w14:textId="77777777" w:rsidR="00AB6EFD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Contact No/s.: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B1C39" w14:textId="77777777" w:rsidR="00AB6EFD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>Email</w:t>
            </w:r>
            <w:r w:rsidR="00AB6EFD" w:rsidRPr="003911F2">
              <w:rPr>
                <w:bCs/>
                <w:sz w:val="28"/>
                <w:szCs w:val="28"/>
              </w:rPr>
              <w:t xml:space="preserve">: </w:t>
            </w:r>
            <w:r w:rsidR="00AB6EFD"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6EFD" w:rsidRPr="003911F2">
              <w:rPr>
                <w:b/>
                <w:sz w:val="28"/>
                <w:szCs w:val="28"/>
              </w:rPr>
              <w:instrText xml:space="preserve"> FORMTEXT </w:instrText>
            </w:r>
            <w:r w:rsidR="00AB6EFD" w:rsidRPr="003911F2">
              <w:rPr>
                <w:b/>
                <w:sz w:val="28"/>
                <w:szCs w:val="28"/>
              </w:rPr>
            </w:r>
            <w:r w:rsidR="00AB6EFD" w:rsidRPr="003911F2">
              <w:rPr>
                <w:b/>
                <w:sz w:val="28"/>
                <w:szCs w:val="28"/>
              </w:rPr>
              <w:fldChar w:fldCharType="separate"/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38A657A1" w14:textId="77777777" w:rsidTr="00707B83">
        <w:tc>
          <w:tcPr>
            <w:tcW w:w="10173" w:type="dxa"/>
            <w:gridSpan w:val="3"/>
          </w:tcPr>
          <w:p w14:paraId="1037683B" w14:textId="77777777" w:rsidR="006D45FC" w:rsidRPr="00321A16" w:rsidRDefault="006D45FC" w:rsidP="006D45FC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Residential Address:</w:t>
            </w:r>
            <w:r w:rsidR="00B43763">
              <w:rPr>
                <w:bCs/>
                <w:sz w:val="28"/>
                <w:szCs w:val="28"/>
              </w:rPr>
              <w:t xml:space="preserve">  </w:t>
            </w:r>
            <w:r w:rsidR="00B43763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3763">
              <w:rPr>
                <w:b/>
                <w:sz w:val="28"/>
                <w:szCs w:val="28"/>
              </w:rPr>
              <w:instrText xml:space="preserve"> FORMTEXT </w:instrText>
            </w:r>
            <w:r w:rsidR="00B43763">
              <w:rPr>
                <w:b/>
                <w:sz w:val="28"/>
                <w:szCs w:val="28"/>
              </w:rPr>
            </w:r>
            <w:r w:rsidR="00B43763">
              <w:rPr>
                <w:b/>
                <w:sz w:val="28"/>
                <w:szCs w:val="28"/>
              </w:rPr>
              <w:fldChar w:fldCharType="separate"/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27CCB9EE" w14:textId="77777777" w:rsidTr="00707B83">
        <w:tc>
          <w:tcPr>
            <w:tcW w:w="10173" w:type="dxa"/>
            <w:gridSpan w:val="3"/>
          </w:tcPr>
          <w:p w14:paraId="607C9E2B" w14:textId="77777777" w:rsidR="006D45FC" w:rsidRPr="00321A16" w:rsidRDefault="00B43763" w:rsidP="006D45FC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16AEBE2C" w14:textId="77777777" w:rsidTr="005562E6">
        <w:tc>
          <w:tcPr>
            <w:tcW w:w="10173" w:type="dxa"/>
            <w:gridSpan w:val="3"/>
            <w:tcBorders>
              <w:bottom w:val="single" w:sz="2" w:space="0" w:color="auto"/>
            </w:tcBorders>
          </w:tcPr>
          <w:p w14:paraId="74059EEC" w14:textId="77777777" w:rsidR="006D45FC" w:rsidRPr="00321A16" w:rsidRDefault="006D45FC" w:rsidP="006D45FC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Relation to Deceased:</w:t>
            </w:r>
            <w:r w:rsidR="00B43763">
              <w:rPr>
                <w:bCs/>
                <w:sz w:val="28"/>
                <w:szCs w:val="28"/>
              </w:rPr>
              <w:t xml:space="preserve">  </w:t>
            </w:r>
            <w:r w:rsidR="00B43763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3763">
              <w:rPr>
                <w:b/>
                <w:sz w:val="28"/>
                <w:szCs w:val="28"/>
              </w:rPr>
              <w:instrText xml:space="preserve"> FORMTEXT </w:instrText>
            </w:r>
            <w:r w:rsidR="00B43763">
              <w:rPr>
                <w:b/>
                <w:sz w:val="28"/>
                <w:szCs w:val="28"/>
              </w:rPr>
            </w:r>
            <w:r w:rsidR="00B43763">
              <w:rPr>
                <w:b/>
                <w:sz w:val="28"/>
                <w:szCs w:val="28"/>
              </w:rPr>
              <w:fldChar w:fldCharType="separate"/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44495" w:rsidRPr="00321A16" w14:paraId="609C7A78" w14:textId="77777777" w:rsidTr="005562E6">
        <w:tc>
          <w:tcPr>
            <w:tcW w:w="10173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8C249F8" w14:textId="77777777" w:rsidR="00944495" w:rsidRPr="005562E6" w:rsidRDefault="00944495" w:rsidP="00707B83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>Deceased Details</w:t>
            </w:r>
          </w:p>
        </w:tc>
      </w:tr>
      <w:tr w:rsidR="005F3368" w:rsidRPr="00321A16" w14:paraId="740FAEA0" w14:textId="77777777" w:rsidTr="005562E6">
        <w:tc>
          <w:tcPr>
            <w:tcW w:w="10173" w:type="dxa"/>
            <w:gridSpan w:val="3"/>
            <w:tcBorders>
              <w:top w:val="single" w:sz="24" w:space="0" w:color="auto"/>
            </w:tcBorders>
          </w:tcPr>
          <w:p w14:paraId="6E134374" w14:textId="77777777" w:rsidR="005F3368" w:rsidRPr="00321A16" w:rsidRDefault="005F336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Deceased Full Hebrew Name:</w:t>
            </w:r>
            <w:r w:rsidR="00B43763">
              <w:rPr>
                <w:bCs/>
                <w:sz w:val="28"/>
                <w:szCs w:val="28"/>
              </w:rPr>
              <w:t xml:space="preserve"> </w:t>
            </w:r>
            <w:r w:rsidR="00B43763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3763">
              <w:rPr>
                <w:b/>
                <w:sz w:val="28"/>
                <w:szCs w:val="28"/>
              </w:rPr>
              <w:instrText xml:space="preserve"> FORMTEXT </w:instrText>
            </w:r>
            <w:r w:rsidR="00B43763">
              <w:rPr>
                <w:b/>
                <w:sz w:val="28"/>
                <w:szCs w:val="28"/>
              </w:rPr>
            </w:r>
            <w:r w:rsidR="00B43763">
              <w:rPr>
                <w:b/>
                <w:sz w:val="28"/>
                <w:szCs w:val="28"/>
              </w:rPr>
              <w:fldChar w:fldCharType="separate"/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sz w:val="28"/>
                <w:szCs w:val="28"/>
              </w:rPr>
              <w:fldChar w:fldCharType="end"/>
            </w:r>
          </w:p>
        </w:tc>
      </w:tr>
      <w:tr w:rsidR="00D33F8B" w:rsidRPr="003911F2" w14:paraId="6F32AD31" w14:textId="77777777" w:rsidTr="003911F2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B2923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Mother’s Hebrew Name:  </w:t>
            </w: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5E4AD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Father’s Hebrew Name: </w:t>
            </w: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960F7F" w:rsidRPr="00321A16" w14:paraId="4009DBDF" w14:textId="77777777" w:rsidTr="00707B83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062B23D2" w14:textId="77777777" w:rsidR="00960F7F" w:rsidRPr="00321A16" w:rsidRDefault="00960F7F" w:rsidP="00537783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Deceased Tribe: </w:t>
            </w:r>
            <w:r w:rsidR="00E438C4">
              <w:rPr>
                <w:bCs/>
                <w:sz w:val="28"/>
                <w:szCs w:val="28"/>
              </w:rPr>
              <w:tab/>
            </w:r>
            <w:r w:rsidRPr="00321A16">
              <w:rPr>
                <w:bCs/>
                <w:sz w:val="28"/>
                <w:szCs w:val="28"/>
              </w:rPr>
              <w:t xml:space="preserve"> </w:t>
            </w:r>
            <w:r w:rsidRPr="002755D8">
              <w:rPr>
                <w:bCs/>
              </w:rPr>
              <w:t xml:space="preserve">Cohen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537783">
              <w:rPr>
                <w:rFonts w:ascii="Wingdings" w:hAnsi="Wingdings"/>
                <w:bCs/>
              </w:rPr>
            </w:r>
            <w:r w:rsidR="00537783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0"/>
            <w:r w:rsidRPr="002755D8">
              <w:rPr>
                <w:bCs/>
              </w:rPr>
              <w:t xml:space="preserve"> </w:t>
            </w:r>
            <w:r w:rsidR="00D33F8B">
              <w:rPr>
                <w:bCs/>
              </w:rPr>
              <w:t>|</w:t>
            </w:r>
            <w:r w:rsidRPr="002755D8">
              <w:rPr>
                <w:bCs/>
              </w:rPr>
              <w:t xml:space="preserve"> Levy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537783">
              <w:rPr>
                <w:rFonts w:ascii="Wingdings" w:hAnsi="Wingdings"/>
                <w:bCs/>
              </w:rPr>
            </w:r>
            <w:r w:rsidR="00537783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1"/>
            <w:r w:rsidRPr="002755D8">
              <w:rPr>
                <w:bCs/>
              </w:rPr>
              <w:t xml:space="preserve"> </w:t>
            </w:r>
            <w:r w:rsidR="00D33F8B">
              <w:rPr>
                <w:bCs/>
              </w:rPr>
              <w:t>|</w:t>
            </w:r>
            <w:r w:rsidRPr="002755D8">
              <w:rPr>
                <w:bCs/>
              </w:rPr>
              <w:t xml:space="preserve"> Israel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537783">
              <w:rPr>
                <w:rFonts w:ascii="Wingdings" w:hAnsi="Wingdings"/>
                <w:bCs/>
              </w:rPr>
            </w:r>
            <w:r w:rsidR="00537783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2"/>
            <w:r w:rsidR="002755D8">
              <w:rPr>
                <w:rFonts w:ascii="Wingdings" w:hAnsi="Wingdings"/>
                <w:bCs/>
              </w:rPr>
              <w:t></w:t>
            </w:r>
            <w:r w:rsidR="002755D8">
              <w:rPr>
                <w:bCs/>
                <w:sz w:val="28"/>
                <w:szCs w:val="28"/>
              </w:rPr>
              <w:t>Tallit Provided</w:t>
            </w:r>
            <w:r w:rsidR="002755D8" w:rsidRPr="00321A16">
              <w:rPr>
                <w:bCs/>
                <w:sz w:val="28"/>
                <w:szCs w:val="28"/>
              </w:rPr>
              <w:t xml:space="preserve">: </w:t>
            </w:r>
            <w:r w:rsidR="002755D8">
              <w:rPr>
                <w:bCs/>
                <w:sz w:val="28"/>
                <w:szCs w:val="28"/>
              </w:rPr>
              <w:t xml:space="preserve"> </w:t>
            </w:r>
            <w:r w:rsidR="002755D8">
              <w:rPr>
                <w:bCs/>
              </w:rPr>
              <w:t>Chevra</w:t>
            </w:r>
            <w:r w:rsidR="002755D8" w:rsidRPr="002755D8">
              <w:rPr>
                <w:bCs/>
              </w:rPr>
              <w:t xml:space="preserve"> 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537783">
              <w:rPr>
                <w:rFonts w:ascii="Wingdings" w:hAnsi="Wingdings"/>
                <w:bCs/>
              </w:rPr>
            </w:r>
            <w:r w:rsidR="00537783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3"/>
            <w:r w:rsidR="002755D8" w:rsidRPr="002755D8">
              <w:rPr>
                <w:bCs/>
              </w:rPr>
              <w:t xml:space="preserve"> </w:t>
            </w:r>
            <w:r w:rsidR="00D33F8B">
              <w:rPr>
                <w:bCs/>
              </w:rPr>
              <w:t>|</w:t>
            </w:r>
            <w:r w:rsidR="002755D8" w:rsidRPr="002755D8">
              <w:rPr>
                <w:bCs/>
              </w:rPr>
              <w:t xml:space="preserve"> </w:t>
            </w:r>
            <w:r w:rsidR="002755D8">
              <w:rPr>
                <w:bCs/>
              </w:rPr>
              <w:t>family</w:t>
            </w:r>
            <w:r w:rsidR="002755D8" w:rsidRPr="002755D8">
              <w:rPr>
                <w:bCs/>
              </w:rPr>
              <w:t xml:space="preserve"> 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537783">
              <w:rPr>
                <w:rFonts w:ascii="Wingdings" w:hAnsi="Wingdings"/>
                <w:bCs/>
              </w:rPr>
            </w:r>
            <w:r w:rsidR="00537783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4"/>
          </w:p>
        </w:tc>
      </w:tr>
      <w:tr w:rsidR="007F7A50" w:rsidRPr="00321A16" w14:paraId="4CF03ED3" w14:textId="77777777" w:rsidTr="00707B83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5544D6C6" w14:textId="77777777" w:rsidR="007F7A50" w:rsidRPr="00321A16" w:rsidRDefault="007F7A50" w:rsidP="00707B83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Deceased Occupation During Working Life:</w:t>
            </w:r>
            <w:r w:rsidR="004613D6">
              <w:rPr>
                <w:bCs/>
                <w:sz w:val="28"/>
                <w:szCs w:val="28"/>
              </w:rPr>
              <w:t xml:space="preserve">  </w:t>
            </w:r>
            <w:r w:rsidR="004613D6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3D6">
              <w:rPr>
                <w:b/>
                <w:sz w:val="28"/>
                <w:szCs w:val="28"/>
              </w:rPr>
              <w:instrText xml:space="preserve"> FORMTEXT </w:instrText>
            </w:r>
            <w:r w:rsidR="004613D6">
              <w:rPr>
                <w:b/>
                <w:sz w:val="28"/>
                <w:szCs w:val="28"/>
              </w:rPr>
            </w:r>
            <w:r w:rsidR="004613D6">
              <w:rPr>
                <w:b/>
                <w:sz w:val="28"/>
                <w:szCs w:val="28"/>
              </w:rPr>
              <w:fldChar w:fldCharType="separate"/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1B55E6C5" w14:textId="77777777" w:rsidTr="00707B83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37A6F6C6" w14:textId="77777777" w:rsidR="007F7A50" w:rsidRPr="00321A16" w:rsidRDefault="007F7A50" w:rsidP="004613D6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Was Deceased Retired </w:t>
            </w:r>
            <w:r w:rsidRPr="00D33F8B">
              <w:rPr>
                <w:bCs/>
                <w:sz w:val="22"/>
                <w:szCs w:val="22"/>
              </w:rPr>
              <w:t>(Y/N)</w:t>
            </w:r>
            <w:r w:rsidRPr="00321A16">
              <w:rPr>
                <w:bCs/>
                <w:sz w:val="28"/>
                <w:szCs w:val="28"/>
              </w:rPr>
              <w:t>:</w:t>
            </w:r>
            <w:r w:rsidR="004613D6">
              <w:rPr>
                <w:b/>
                <w:sz w:val="28"/>
                <w:szCs w:val="28"/>
              </w:rPr>
              <w:t xml:space="preserve"> </w:t>
            </w:r>
            <w:r w:rsidR="004613D6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3D6">
              <w:rPr>
                <w:b/>
                <w:sz w:val="28"/>
                <w:szCs w:val="28"/>
              </w:rPr>
              <w:instrText xml:space="preserve"> FORMTEXT </w:instrText>
            </w:r>
            <w:r w:rsidR="004613D6">
              <w:rPr>
                <w:b/>
                <w:sz w:val="28"/>
                <w:szCs w:val="28"/>
              </w:rPr>
            </w:r>
            <w:r w:rsidR="004613D6">
              <w:rPr>
                <w:b/>
                <w:sz w:val="28"/>
                <w:szCs w:val="28"/>
              </w:rPr>
              <w:fldChar w:fldCharType="separate"/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sz w:val="28"/>
                <w:szCs w:val="28"/>
              </w:rPr>
              <w:fldChar w:fldCharType="end"/>
            </w:r>
            <w:r w:rsidRPr="00321A16">
              <w:rPr>
                <w:bCs/>
                <w:sz w:val="28"/>
                <w:szCs w:val="28"/>
              </w:rPr>
              <w:t xml:space="preserve"> </w:t>
            </w:r>
            <w:r w:rsidR="00FB590F">
              <w:rPr>
                <w:bCs/>
              </w:rPr>
              <w:t>Pension</w:t>
            </w:r>
            <w:r w:rsidRPr="00D33F8B">
              <w:rPr>
                <w:bCs/>
              </w:rPr>
              <w:t xml:space="preserve"> Type </w:t>
            </w:r>
            <w:r w:rsidRPr="00A50147">
              <w:rPr>
                <w:bCs/>
                <w:sz w:val="22"/>
                <w:szCs w:val="22"/>
              </w:rPr>
              <w:t xml:space="preserve">(Aged </w:t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instrText xml:space="preserve"> FORMCHECKBOX </w:instrText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separate"/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end"/>
            </w:r>
            <w:bookmarkEnd w:id="5"/>
            <w:r w:rsidRPr="00A50147">
              <w:rPr>
                <w:bCs/>
                <w:sz w:val="22"/>
                <w:szCs w:val="22"/>
              </w:rPr>
              <w:t xml:space="preserve"> </w:t>
            </w:r>
            <w:r w:rsidR="00D33F8B">
              <w:rPr>
                <w:bCs/>
                <w:sz w:val="22"/>
                <w:szCs w:val="22"/>
              </w:rPr>
              <w:t>|</w:t>
            </w:r>
            <w:r w:rsidRPr="00A50147">
              <w:rPr>
                <w:bCs/>
                <w:sz w:val="22"/>
                <w:szCs w:val="22"/>
              </w:rPr>
              <w:t xml:space="preserve"> Invalid </w:t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instrText xml:space="preserve"> FORMCHECKBOX </w:instrText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separate"/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end"/>
            </w:r>
            <w:bookmarkEnd w:id="6"/>
            <w:r w:rsidRPr="00A50147">
              <w:rPr>
                <w:bCs/>
                <w:sz w:val="22"/>
                <w:szCs w:val="22"/>
              </w:rPr>
              <w:t xml:space="preserve"> </w:t>
            </w:r>
            <w:r w:rsidR="00D33F8B">
              <w:rPr>
                <w:bCs/>
                <w:sz w:val="22"/>
                <w:szCs w:val="22"/>
              </w:rPr>
              <w:t xml:space="preserve">| </w:t>
            </w:r>
            <w:r w:rsidRPr="00A50147">
              <w:rPr>
                <w:bCs/>
                <w:sz w:val="22"/>
                <w:szCs w:val="22"/>
              </w:rPr>
              <w:t xml:space="preserve">Veteran </w:t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instrText xml:space="preserve"> FORMCHECKBOX </w:instrText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separate"/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end"/>
            </w:r>
            <w:bookmarkEnd w:id="7"/>
            <w:r w:rsidR="00D33F8B">
              <w:rPr>
                <w:bCs/>
                <w:sz w:val="22"/>
                <w:szCs w:val="22"/>
              </w:rPr>
              <w:t xml:space="preserve"> |</w:t>
            </w:r>
            <w:r w:rsidRPr="00A50147">
              <w:rPr>
                <w:bCs/>
                <w:sz w:val="22"/>
                <w:szCs w:val="22"/>
              </w:rPr>
              <w:t xml:space="preserve"> Other </w:t>
            </w:r>
            <w:r w:rsidR="004613D6" w:rsidRPr="00A501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3D6" w:rsidRPr="00A50147">
              <w:rPr>
                <w:b/>
              </w:rPr>
              <w:instrText xml:space="preserve"> FORMTEXT </w:instrText>
            </w:r>
            <w:r w:rsidR="004613D6" w:rsidRPr="00A50147">
              <w:rPr>
                <w:b/>
              </w:rPr>
            </w:r>
            <w:r w:rsidR="004613D6" w:rsidRPr="00A50147">
              <w:rPr>
                <w:b/>
              </w:rPr>
              <w:fldChar w:fldCharType="separate"/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</w:rPr>
              <w:fldChar w:fldCharType="end"/>
            </w:r>
          </w:p>
        </w:tc>
      </w:tr>
      <w:tr w:rsidR="00D87C97" w:rsidRPr="003911F2" w14:paraId="39685F2D" w14:textId="77777777" w:rsidTr="003911F2">
        <w:tc>
          <w:tcPr>
            <w:tcW w:w="101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2C911" w14:textId="77777777" w:rsidR="00D87C97" w:rsidRPr="003911F2" w:rsidRDefault="00D87C97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Deceased Surname at Birth: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D33F8B" w:rsidRPr="003911F2" w14:paraId="6404F2B7" w14:textId="77777777" w:rsidTr="003911F2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81E8E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Place of Birth: Town: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92C4A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Country: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317F1662" w14:textId="77777777" w:rsidTr="005562E6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2CE03C89" w14:textId="77777777" w:rsidR="007F7A50" w:rsidRPr="00321A16" w:rsidRDefault="007F7A50" w:rsidP="00707B83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Date of Arrival to Australia </w:t>
            </w:r>
            <w:r w:rsidRPr="00AF2312">
              <w:rPr>
                <w:bCs/>
              </w:rPr>
              <w:t>(dd/mm/yyyy)</w:t>
            </w:r>
            <w:r w:rsidRPr="00321A16">
              <w:rPr>
                <w:bCs/>
                <w:sz w:val="28"/>
                <w:szCs w:val="28"/>
              </w:rPr>
              <w:t>:</w:t>
            </w:r>
            <w:r w:rsidR="00A50147">
              <w:rPr>
                <w:bCs/>
                <w:sz w:val="28"/>
                <w:szCs w:val="28"/>
              </w:rPr>
              <w:t xml:space="preserve">  </w:t>
            </w:r>
            <w:r w:rsidR="00A50147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147">
              <w:rPr>
                <w:b/>
                <w:sz w:val="28"/>
                <w:szCs w:val="28"/>
              </w:rPr>
              <w:instrText xml:space="preserve"> FORMTEXT </w:instrText>
            </w:r>
            <w:r w:rsidR="00A50147">
              <w:rPr>
                <w:b/>
                <w:sz w:val="28"/>
                <w:szCs w:val="28"/>
              </w:rPr>
            </w:r>
            <w:r w:rsidR="00A50147">
              <w:rPr>
                <w:b/>
                <w:sz w:val="28"/>
                <w:szCs w:val="28"/>
              </w:rPr>
              <w:fldChar w:fldCharType="separate"/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217B4E41" w14:textId="77777777" w:rsidTr="005562E6">
        <w:tc>
          <w:tcPr>
            <w:tcW w:w="10173" w:type="dxa"/>
            <w:gridSpan w:val="3"/>
            <w:tcBorders>
              <w:bottom w:val="single" w:sz="24" w:space="0" w:color="auto"/>
            </w:tcBorders>
          </w:tcPr>
          <w:p w14:paraId="738A736F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Marital Status </w:t>
            </w:r>
            <w:r w:rsidRPr="00B97F47">
              <w:rPr>
                <w:bCs/>
                <w:sz w:val="22"/>
                <w:szCs w:val="22"/>
              </w:rPr>
              <w:t>at Time of Death</w:t>
            </w:r>
            <w:r w:rsidRPr="00321A16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97F47">
              <w:rPr>
                <w:bCs/>
                <w:sz w:val="20"/>
                <w:szCs w:val="20"/>
              </w:rPr>
              <w:t xml:space="preserve">N/M </w: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separate"/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  <w:r w:rsidRPr="00B97F47">
              <w:rPr>
                <w:bCs/>
                <w:sz w:val="20"/>
                <w:szCs w:val="20"/>
              </w:rPr>
              <w:t xml:space="preserve"> | Married </w: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B97F47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separate"/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  <w:bookmarkEnd w:id="8"/>
            <w:r w:rsidRPr="00B97F47">
              <w:rPr>
                <w:bCs/>
                <w:sz w:val="20"/>
                <w:szCs w:val="20"/>
              </w:rPr>
              <w:t xml:space="preserve"> | Widowed </w: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separate"/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  <w:r w:rsidRPr="00B97F47">
              <w:rPr>
                <w:bCs/>
                <w:sz w:val="20"/>
                <w:szCs w:val="20"/>
              </w:rPr>
              <w:t xml:space="preserve"> | De Facto </w: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separate"/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  <w:r w:rsidRPr="00B97F47">
              <w:rPr>
                <w:bCs/>
                <w:sz w:val="20"/>
                <w:szCs w:val="20"/>
              </w:rPr>
              <w:t xml:space="preserve"> | Divorced </w: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B97F47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separate"/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  <w:bookmarkEnd w:id="9"/>
            <w:r w:rsidRPr="00B97F47">
              <w:rPr>
                <w:bCs/>
                <w:sz w:val="20"/>
                <w:szCs w:val="20"/>
              </w:rPr>
              <w:t xml:space="preserve"> | Separated </w: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instrText xml:space="preserve"> FORMCHECKBOX </w:instrText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separate"/>
            </w:r>
            <w:r w:rsidRPr="00B97F47">
              <w:rPr>
                <w:rFonts w:ascii="Wingdings" w:hAnsi="Wingdings"/>
                <w:bCs/>
                <w:sz w:val="18"/>
                <w:szCs w:val="18"/>
              </w:rPr>
              <w:fldChar w:fldCharType="end"/>
            </w:r>
          </w:p>
        </w:tc>
      </w:tr>
      <w:tr w:rsidR="00F54B00" w:rsidRPr="00321A16" w14:paraId="4F40628A" w14:textId="77777777" w:rsidTr="005562E6">
        <w:tc>
          <w:tcPr>
            <w:tcW w:w="10173" w:type="dxa"/>
            <w:gridSpan w:val="3"/>
            <w:tcBorders>
              <w:top w:val="single" w:sz="24" w:space="0" w:color="auto"/>
            </w:tcBorders>
          </w:tcPr>
          <w:p w14:paraId="1275E0DE" w14:textId="77777777" w:rsidR="00F54B00" w:rsidRPr="005562E6" w:rsidRDefault="00F54B00" w:rsidP="00F54B00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>Marriage(S) Details</w:t>
            </w:r>
          </w:p>
        </w:tc>
      </w:tr>
      <w:tr w:rsidR="00F54B00" w:rsidRPr="00321A16" w14:paraId="5084DCCD" w14:textId="77777777" w:rsidTr="003911F2">
        <w:tc>
          <w:tcPr>
            <w:tcW w:w="10173" w:type="dxa"/>
            <w:gridSpan w:val="3"/>
          </w:tcPr>
          <w:p w14:paraId="74112351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Town: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64A6111C" w14:textId="77777777" w:rsidTr="003911F2">
        <w:tc>
          <w:tcPr>
            <w:tcW w:w="10173" w:type="dxa"/>
            <w:gridSpan w:val="3"/>
          </w:tcPr>
          <w:p w14:paraId="1417806A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Country: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4D99F8D7" w14:textId="77777777" w:rsidTr="003911F2">
        <w:tc>
          <w:tcPr>
            <w:tcW w:w="10173" w:type="dxa"/>
            <w:gridSpan w:val="3"/>
          </w:tcPr>
          <w:p w14:paraId="51EB5EA0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Age (at the time of Marriage):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4D6DF672" w14:textId="77777777" w:rsidTr="005562E6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26EC2C58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First Name of Spouse: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6D8F23D0" w14:textId="77777777" w:rsidTr="005562E6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0E946263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Surname of Spouse or Maiden Name (female):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5610DF20" w14:textId="77777777" w:rsidTr="005562E6"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14:paraId="275DD714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Marital Status at the Time of Second Marriage:</w:t>
            </w:r>
            <w:r>
              <w:rPr>
                <w:bCs/>
                <w:sz w:val="28"/>
                <w:szCs w:val="28"/>
              </w:rPr>
              <w:t xml:space="preserve">      Widowed</w:t>
            </w:r>
            <w:r w:rsidRPr="00321A16"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="Wingdings" w:hAnsi="Wingdings"/>
                <w:bCs/>
                <w:sz w:val="28"/>
                <w:szCs w:val="28"/>
              </w:rPr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0"/>
            <w:r>
              <w:rPr>
                <w:rFonts w:ascii="Wingdings" w:hAnsi="Wingdings"/>
                <w:bCs/>
                <w:sz w:val="28"/>
                <w:szCs w:val="28"/>
              </w:rPr>
              <w:t></w:t>
            </w:r>
            <w:r>
              <w:rPr>
                <w:bCs/>
                <w:sz w:val="28"/>
                <w:szCs w:val="28"/>
              </w:rPr>
              <w:t>Divorced</w:t>
            </w:r>
            <w:r w:rsidRPr="00321A16"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="Wingdings" w:hAnsi="Wingdings"/>
                <w:bCs/>
                <w:sz w:val="28"/>
                <w:szCs w:val="28"/>
              </w:rPr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1"/>
          </w:p>
        </w:tc>
      </w:tr>
      <w:tr w:rsidR="00F54B00" w:rsidRPr="00321A16" w14:paraId="777D53AF" w14:textId="77777777" w:rsidTr="003911F2">
        <w:tc>
          <w:tcPr>
            <w:tcW w:w="10173" w:type="dxa"/>
            <w:gridSpan w:val="3"/>
          </w:tcPr>
          <w:p w14:paraId="604CA5B1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Town: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0F56E66D" w14:textId="77777777" w:rsidTr="003911F2">
        <w:tc>
          <w:tcPr>
            <w:tcW w:w="10173" w:type="dxa"/>
            <w:gridSpan w:val="3"/>
          </w:tcPr>
          <w:p w14:paraId="1E005F5B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Country: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1125A3A3" w14:textId="77777777" w:rsidTr="003911F2">
        <w:tc>
          <w:tcPr>
            <w:tcW w:w="10173" w:type="dxa"/>
            <w:gridSpan w:val="3"/>
          </w:tcPr>
          <w:p w14:paraId="13D29833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Age (at the time of Marriage):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5972BA03" w14:textId="77777777" w:rsidTr="008F3CA3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6C036626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First Name of Spouse: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321A16" w14:paraId="1E2E9110" w14:textId="77777777" w:rsidTr="008F3CA3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2156E8D2" w14:textId="77777777" w:rsidR="00F54B00" w:rsidRPr="00321A16" w:rsidRDefault="00F54B00" w:rsidP="00F54B00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Surname of Spouse or Maiden Name (female):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7B7FE54E" w14:textId="77777777" w:rsidR="00D87C97" w:rsidRDefault="00D87C97"/>
    <w:p w14:paraId="748CE103" w14:textId="77777777" w:rsidR="008F3CA3" w:rsidRDefault="00D87C97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1418"/>
        <w:gridCol w:w="1842"/>
        <w:gridCol w:w="993"/>
      </w:tblGrid>
      <w:tr w:rsidR="00401B84" w:rsidRPr="00321A16" w14:paraId="4EFD9F11" w14:textId="77777777" w:rsidTr="008F3CA3">
        <w:tc>
          <w:tcPr>
            <w:tcW w:w="10173" w:type="dxa"/>
            <w:gridSpan w:val="6"/>
            <w:tcBorders>
              <w:top w:val="single" w:sz="24" w:space="0" w:color="auto"/>
              <w:bottom w:val="nil"/>
            </w:tcBorders>
          </w:tcPr>
          <w:p w14:paraId="5BA11DB5" w14:textId="77777777" w:rsidR="00401B84" w:rsidRPr="005562E6" w:rsidRDefault="00401B84" w:rsidP="003911F2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lastRenderedPageBreak/>
              <w:t>Deceased</w:t>
            </w:r>
            <w:r w:rsidR="00F54B00">
              <w:rPr>
                <w:b/>
                <w:sz w:val="28"/>
                <w:szCs w:val="28"/>
              </w:rPr>
              <w:t>’s</w:t>
            </w:r>
            <w:r w:rsidRPr="005562E6">
              <w:rPr>
                <w:b/>
                <w:sz w:val="28"/>
                <w:szCs w:val="28"/>
              </w:rPr>
              <w:t xml:space="preserve"> Parent’s Details</w:t>
            </w:r>
          </w:p>
        </w:tc>
      </w:tr>
      <w:tr w:rsidR="00401B84" w:rsidRPr="003911F2" w14:paraId="17B695B3" w14:textId="77777777" w:rsidTr="003911F2">
        <w:tblPrEx>
          <w:tblBorders>
            <w:bottom w:val="single" w:sz="4" w:space="0" w:color="auto"/>
          </w:tblBorders>
        </w:tblPrEx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C21BE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Father of Deceased – First Name: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77CAC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Surname: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01B84" w:rsidRPr="003911F2" w14:paraId="0BC1D3FD" w14:textId="77777777" w:rsidTr="003911F2">
        <w:tblPrEx>
          <w:tblBorders>
            <w:bottom w:val="single" w:sz="4" w:space="0" w:color="auto"/>
          </w:tblBorders>
        </w:tblPrEx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A4E1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Mother of Deceased – First Name: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360F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Maiden Name: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F54B00" w:rsidRPr="0076433F" w14:paraId="42D343D7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1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E522D" w14:textId="77777777" w:rsidR="00F54B00" w:rsidRPr="003911F2" w:rsidRDefault="00F54B00" w:rsidP="00F54B00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Deceased’s </w:t>
            </w:r>
            <w:r w:rsidRPr="003911F2">
              <w:rPr>
                <w:b/>
                <w:sz w:val="28"/>
                <w:szCs w:val="28"/>
              </w:rPr>
              <w:t>Children</w:t>
            </w:r>
            <w:r>
              <w:rPr>
                <w:b/>
                <w:sz w:val="28"/>
                <w:szCs w:val="28"/>
              </w:rPr>
              <w:t>’s</w:t>
            </w:r>
            <w:r w:rsidRPr="003911F2"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401B84" w:rsidRPr="0076433F" w14:paraId="5A014255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E717D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Children - First Name/s: 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48ED8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>Surname: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ED8C46B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>Date of Birth: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40F72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Sex:  </w:t>
            </w:r>
          </w:p>
        </w:tc>
      </w:tr>
      <w:tr w:rsidR="00401B84" w:rsidRPr="0076433F" w14:paraId="7214BAED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AA060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7797D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8C7891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A2972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401B84" w:rsidRPr="0076433F" w14:paraId="74ADDAE0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3FF00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A61DD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394455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F640C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401B84" w:rsidRPr="0076433F" w14:paraId="70DAD9B6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BE42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9BFA0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7901D7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86F19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401B84" w:rsidRPr="0076433F" w14:paraId="2DEC7C81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F0DD6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281D1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4DAF5CE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4D999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401B84" w:rsidRPr="0076433F" w14:paraId="6784BED8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123FF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EE43F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073355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913AE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AB2B6F" w:rsidRPr="0076433F" w14:paraId="23D7DA85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4CFE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89506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C9DE78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892E4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7F7A50" w:rsidRPr="00321A16" w14:paraId="767177BC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tcBorders>
              <w:top w:val="single" w:sz="24" w:space="0" w:color="auto"/>
            </w:tcBorders>
          </w:tcPr>
          <w:p w14:paraId="2AE6E1CE" w14:textId="77777777" w:rsidR="007F7A50" w:rsidRPr="005562E6" w:rsidRDefault="007F7A50" w:rsidP="00707B83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>Funeral / Minyan Details</w:t>
            </w:r>
          </w:p>
        </w:tc>
      </w:tr>
      <w:tr w:rsidR="007F7A50" w:rsidRPr="00321A16" w14:paraId="1E6E0ABD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7A0B4BF6" w14:textId="77777777" w:rsidR="007F7A50" w:rsidRPr="00321A16" w:rsidRDefault="007F7A50" w:rsidP="005F3368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Cemetery Name:</w:t>
            </w:r>
            <w:r w:rsidR="000225AB">
              <w:rPr>
                <w:bCs/>
                <w:sz w:val="28"/>
                <w:szCs w:val="28"/>
              </w:rPr>
              <w:t xml:space="preserve">  </w:t>
            </w:r>
            <w:r w:rsidR="000225AB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25AB">
              <w:rPr>
                <w:b/>
                <w:sz w:val="28"/>
                <w:szCs w:val="28"/>
              </w:rPr>
              <w:instrText xml:space="preserve"> FORMTEXT </w:instrText>
            </w:r>
            <w:r w:rsidR="000225AB">
              <w:rPr>
                <w:b/>
                <w:sz w:val="28"/>
                <w:szCs w:val="28"/>
              </w:rPr>
            </w:r>
            <w:r w:rsidR="000225AB">
              <w:rPr>
                <w:b/>
                <w:sz w:val="28"/>
                <w:szCs w:val="28"/>
              </w:rPr>
              <w:fldChar w:fldCharType="separate"/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2ADB3367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7E9EBD90" w14:textId="77777777" w:rsidR="007F7A50" w:rsidRPr="00321A16" w:rsidRDefault="00F172EE" w:rsidP="00472825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Section No.: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0225AB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25AB">
              <w:rPr>
                <w:b/>
                <w:sz w:val="28"/>
                <w:szCs w:val="28"/>
              </w:rPr>
              <w:instrText xml:space="preserve"> FORMTEXT </w:instrText>
            </w:r>
            <w:r w:rsidR="000225AB">
              <w:rPr>
                <w:b/>
                <w:sz w:val="28"/>
                <w:szCs w:val="28"/>
              </w:rPr>
            </w:r>
            <w:r w:rsidR="000225AB">
              <w:rPr>
                <w:b/>
                <w:sz w:val="28"/>
                <w:szCs w:val="28"/>
              </w:rPr>
              <w:fldChar w:fldCharType="separate"/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 </w:t>
            </w:r>
            <w:r w:rsidR="007F7A50" w:rsidRPr="00321A16">
              <w:rPr>
                <w:bCs/>
                <w:sz w:val="28"/>
                <w:szCs w:val="28"/>
              </w:rPr>
              <w:t xml:space="preserve">Grave No.: 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  <w:r w:rsidR="00BB50A2" w:rsidRPr="00321A16">
              <w:rPr>
                <w:bCs/>
                <w:sz w:val="28"/>
                <w:szCs w:val="28"/>
              </w:rPr>
              <w:t xml:space="preserve">   Grave (R</w:t>
            </w:r>
            <w:r w:rsidR="00B5719C" w:rsidRPr="00321A16">
              <w:rPr>
                <w:bCs/>
                <w:sz w:val="28"/>
                <w:szCs w:val="28"/>
              </w:rPr>
              <w:t>eserved</w:t>
            </w:r>
            <w:r w:rsidR="00BB50A2" w:rsidRPr="00321A16">
              <w:rPr>
                <w:bCs/>
                <w:sz w:val="28"/>
                <w:szCs w:val="28"/>
              </w:rPr>
              <w:t xml:space="preserve">) No.: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  <w:r w:rsidR="00BB50A2" w:rsidRPr="00321A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F7A50" w:rsidRPr="00321A16" w14:paraId="2ABC7647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364FB416" w14:textId="77777777" w:rsidR="007F7A50" w:rsidRPr="00321A16" w:rsidRDefault="007F7A50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Name of Synagogue (if deceased is a member):</w:t>
            </w:r>
            <w:r w:rsidR="00472825">
              <w:rPr>
                <w:bCs/>
                <w:sz w:val="28"/>
                <w:szCs w:val="28"/>
              </w:rPr>
              <w:t xml:space="preserve">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26C010A7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1B1243CF" w14:textId="77777777" w:rsidR="007F7A50" w:rsidRPr="00321A16" w:rsidRDefault="007F7A50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Name of Officiant (Rabbi/Reverend):</w:t>
            </w:r>
            <w:r w:rsidR="00472825">
              <w:rPr>
                <w:bCs/>
                <w:sz w:val="28"/>
                <w:szCs w:val="28"/>
              </w:rPr>
              <w:t xml:space="preserve">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3AD9F549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314B8FD7" w14:textId="77777777" w:rsidR="007F7A50" w:rsidRPr="00321A16" w:rsidRDefault="007F7A50" w:rsidP="007C072E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Funeral Service </w:t>
            </w:r>
            <w:r w:rsidR="007C072E" w:rsidRPr="00321A16">
              <w:rPr>
                <w:bCs/>
                <w:sz w:val="28"/>
                <w:szCs w:val="28"/>
              </w:rPr>
              <w:t>Location:</w:t>
            </w:r>
            <w:r w:rsidR="00472825">
              <w:rPr>
                <w:bCs/>
                <w:sz w:val="28"/>
                <w:szCs w:val="28"/>
              </w:rPr>
              <w:t xml:space="preserve">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63BAA5BB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56A3C49D" w14:textId="77777777" w:rsidR="007F7A50" w:rsidRPr="00321A16" w:rsidRDefault="00A15BD0" w:rsidP="004728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7C072E" w:rsidRPr="00321A16">
              <w:rPr>
                <w:bCs/>
                <w:sz w:val="28"/>
                <w:szCs w:val="28"/>
              </w:rPr>
              <w:t xml:space="preserve">Date: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  <w:r w:rsidR="007C072E">
              <w:rPr>
                <w:bCs/>
                <w:sz w:val="28"/>
                <w:szCs w:val="28"/>
              </w:rPr>
              <w:t xml:space="preserve">       </w:t>
            </w:r>
            <w:r w:rsidR="007C072E" w:rsidRPr="00321A16">
              <w:rPr>
                <w:bCs/>
                <w:sz w:val="28"/>
                <w:szCs w:val="28"/>
              </w:rPr>
              <w:t xml:space="preserve">   Time:   </w:t>
            </w:r>
            <w:r w:rsidR="00472825">
              <w:rPr>
                <w:bCs/>
                <w:sz w:val="28"/>
                <w:szCs w:val="28"/>
              </w:rPr>
              <w:t xml:space="preserve">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  <w:r w:rsidR="007C072E" w:rsidRPr="00321A16">
              <w:rPr>
                <w:bCs/>
                <w:sz w:val="28"/>
                <w:szCs w:val="28"/>
              </w:rPr>
              <w:t xml:space="preserve">  </w:t>
            </w:r>
            <w:r w:rsidR="007C072E">
              <w:rPr>
                <w:bCs/>
                <w:sz w:val="28"/>
                <w:szCs w:val="28"/>
              </w:rPr>
              <w:t xml:space="preserve"> </w:t>
            </w:r>
            <w:r w:rsidR="007C072E" w:rsidRPr="00321A16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380A3F" w:rsidRPr="00321A16" w14:paraId="423FE226" w14:textId="77777777" w:rsidTr="002B062B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0A74E9F4" w14:textId="77777777" w:rsidR="00380A3F" w:rsidRPr="00321A16" w:rsidRDefault="00380A3F" w:rsidP="004728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Live Streaming:  </w:t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="00472825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2"/>
            <w:r>
              <w:rPr>
                <w:bCs/>
                <w:sz w:val="28"/>
                <w:szCs w:val="28"/>
              </w:rPr>
              <w:t xml:space="preserve">                  </w:t>
            </w:r>
            <w:r w:rsidR="00F54B00">
              <w:rPr>
                <w:bCs/>
                <w:sz w:val="28"/>
                <w:szCs w:val="28"/>
              </w:rPr>
              <w:t xml:space="preserve">Display </w:t>
            </w:r>
            <w:r>
              <w:rPr>
                <w:bCs/>
                <w:sz w:val="28"/>
                <w:szCs w:val="28"/>
              </w:rPr>
              <w:t>On</w:t>
            </w:r>
            <w:r w:rsidR="00F54B00">
              <w:rPr>
                <w:bCs/>
                <w:sz w:val="28"/>
                <w:szCs w:val="28"/>
              </w:rPr>
              <w:t xml:space="preserve"> the</w:t>
            </w:r>
            <w:r>
              <w:rPr>
                <w:bCs/>
                <w:sz w:val="28"/>
                <w:szCs w:val="28"/>
              </w:rPr>
              <w:t xml:space="preserve"> Web?:  </w:t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="00472825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3"/>
            <w:r>
              <w:rPr>
                <w:bCs/>
                <w:sz w:val="28"/>
                <w:szCs w:val="28"/>
              </w:rPr>
              <w:t xml:space="preserve">                Recording:  </w:t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="00472825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4"/>
          </w:p>
        </w:tc>
      </w:tr>
      <w:tr w:rsidR="007F7A50" w:rsidRPr="00321A16" w14:paraId="7CEB4398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27D3A199" w14:textId="77777777" w:rsidR="007F7A50" w:rsidRPr="00321A16" w:rsidRDefault="00380A3F" w:rsidP="00ED1D8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Mourners Cars - Address for Pick Up: </w:t>
            </w:r>
            <w:r w:rsidRPr="00321A16">
              <w:rPr>
                <w:bCs/>
                <w:sz w:val="28"/>
                <w:szCs w:val="28"/>
              </w:rPr>
              <w:tab/>
              <w:t xml:space="preserve">      Time:</w:t>
            </w:r>
            <w:r w:rsidRPr="00321A16">
              <w:rPr>
                <w:bCs/>
                <w:sz w:val="28"/>
                <w:szCs w:val="28"/>
              </w:rPr>
              <w:tab/>
              <w:t xml:space="preserve">Sedan: </w:t>
            </w:r>
            <w:r w:rsidR="00ED1D8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D82">
              <w:rPr>
                <w:b/>
                <w:sz w:val="28"/>
                <w:szCs w:val="28"/>
              </w:rPr>
              <w:instrText xml:space="preserve"> FORMTEXT </w:instrText>
            </w:r>
            <w:r w:rsidR="00ED1D82">
              <w:rPr>
                <w:b/>
                <w:sz w:val="28"/>
                <w:szCs w:val="28"/>
              </w:rPr>
            </w:r>
            <w:r w:rsidR="00ED1D82">
              <w:rPr>
                <w:b/>
                <w:sz w:val="28"/>
                <w:szCs w:val="28"/>
              </w:rPr>
              <w:fldChar w:fldCharType="separate"/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sz w:val="28"/>
                <w:szCs w:val="28"/>
              </w:rPr>
              <w:fldChar w:fldCharType="end"/>
            </w:r>
            <w:r w:rsidRPr="00321A16">
              <w:rPr>
                <w:bCs/>
                <w:sz w:val="28"/>
                <w:szCs w:val="28"/>
              </w:rPr>
              <w:t xml:space="preserve"> Limos:</w:t>
            </w:r>
            <w:r w:rsidR="00ED1D82">
              <w:rPr>
                <w:bCs/>
                <w:sz w:val="28"/>
                <w:szCs w:val="28"/>
              </w:rPr>
              <w:t xml:space="preserve"> </w:t>
            </w:r>
            <w:r w:rsidR="00ED1D8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D82">
              <w:rPr>
                <w:b/>
                <w:sz w:val="28"/>
                <w:szCs w:val="28"/>
              </w:rPr>
              <w:instrText xml:space="preserve"> FORMTEXT </w:instrText>
            </w:r>
            <w:r w:rsidR="00ED1D82">
              <w:rPr>
                <w:b/>
                <w:sz w:val="28"/>
                <w:szCs w:val="28"/>
              </w:rPr>
            </w:r>
            <w:r w:rsidR="00ED1D82">
              <w:rPr>
                <w:b/>
                <w:sz w:val="28"/>
                <w:szCs w:val="28"/>
              </w:rPr>
              <w:fldChar w:fldCharType="separate"/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079E74F4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688D1654" w14:textId="77777777" w:rsidR="007F7A50" w:rsidRPr="00321A16" w:rsidRDefault="00ED1D82" w:rsidP="00D25CE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B5719C" w:rsidRPr="00321A16" w14:paraId="4DCBC7B3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64F95F59" w14:textId="77777777" w:rsidR="00B5719C" w:rsidRPr="00321A16" w:rsidRDefault="00ED1D82" w:rsidP="008A014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B5719C" w:rsidRPr="00321A16" w14:paraId="5F3D0C76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1DB90D39" w14:textId="77777777" w:rsidR="00B5719C" w:rsidRPr="00321A16" w:rsidRDefault="00380A3F" w:rsidP="008F240E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Minyan/im Full Address:</w:t>
            </w:r>
            <w:r w:rsidRPr="00321A16">
              <w:rPr>
                <w:bCs/>
                <w:sz w:val="28"/>
                <w:szCs w:val="28"/>
              </w:rPr>
              <w:tab/>
            </w:r>
            <w:r w:rsidRPr="00321A16">
              <w:rPr>
                <w:bCs/>
                <w:sz w:val="28"/>
                <w:szCs w:val="28"/>
              </w:rPr>
              <w:tab/>
            </w:r>
            <w:r w:rsidRPr="00321A16">
              <w:rPr>
                <w:bCs/>
                <w:sz w:val="28"/>
                <w:szCs w:val="28"/>
              </w:rPr>
              <w:tab/>
            </w:r>
            <w:r w:rsidR="008F240E">
              <w:rPr>
                <w:bCs/>
                <w:sz w:val="28"/>
                <w:szCs w:val="28"/>
              </w:rPr>
              <w:t>Date:</w:t>
            </w:r>
            <w:r w:rsidR="008F240E">
              <w:rPr>
                <w:bCs/>
                <w:sz w:val="28"/>
                <w:szCs w:val="28"/>
              </w:rPr>
              <w:tab/>
            </w:r>
            <w:r w:rsidR="008F240E">
              <w:rPr>
                <w:bCs/>
                <w:sz w:val="28"/>
                <w:szCs w:val="28"/>
              </w:rPr>
              <w:tab/>
            </w:r>
            <w:r w:rsidR="008F240E">
              <w:rPr>
                <w:bCs/>
                <w:sz w:val="28"/>
                <w:szCs w:val="28"/>
              </w:rPr>
              <w:tab/>
            </w:r>
            <w:r w:rsidR="008F240E">
              <w:rPr>
                <w:bCs/>
                <w:sz w:val="28"/>
                <w:szCs w:val="28"/>
              </w:rPr>
              <w:tab/>
            </w:r>
            <w:r w:rsidR="008F240E" w:rsidRPr="00321A16">
              <w:rPr>
                <w:bCs/>
                <w:sz w:val="28"/>
                <w:szCs w:val="28"/>
              </w:rPr>
              <w:t xml:space="preserve"> Time/s:</w:t>
            </w:r>
          </w:p>
        </w:tc>
      </w:tr>
      <w:tr w:rsidR="00B5719C" w:rsidRPr="00321A16" w14:paraId="4C5ECCB9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4413F305" w14:textId="77777777" w:rsidR="00B5719C" w:rsidRPr="00321A16" w:rsidRDefault="00ED1D82" w:rsidP="008F240E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B5719C" w:rsidRPr="00321A16" w14:paraId="285CF1DE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6BE0C11A" w14:textId="77777777" w:rsidR="00B5719C" w:rsidRPr="00321A16" w:rsidRDefault="00ED1D82" w:rsidP="00B51717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6C106792" w14:textId="77777777" w:rsidTr="005562E6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10B78906" w14:textId="77777777" w:rsidR="007F7A50" w:rsidRPr="00321A16" w:rsidRDefault="00ED1D82" w:rsidP="00B51717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6EA41FD7" w14:textId="77777777" w:rsidTr="00AB2B6F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tcBorders>
              <w:bottom w:val="single" w:sz="24" w:space="0" w:color="auto"/>
            </w:tcBorders>
          </w:tcPr>
          <w:p w14:paraId="4C623550" w14:textId="77777777" w:rsidR="007F7A50" w:rsidRPr="00321A16" w:rsidRDefault="00ED1D82" w:rsidP="00D25CE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8A39FF" w:rsidRPr="00321A16" w14:paraId="5BD1B4A7" w14:textId="77777777" w:rsidTr="00AB2B6F">
        <w:tc>
          <w:tcPr>
            <w:tcW w:w="10173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29667CE2" w14:textId="77777777" w:rsidR="008A39FF" w:rsidRPr="005562E6" w:rsidRDefault="008A39FF" w:rsidP="00707B83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 xml:space="preserve">Details of Person Providing </w:t>
            </w:r>
            <w:r w:rsidR="00B06352" w:rsidRPr="005562E6">
              <w:rPr>
                <w:b/>
                <w:sz w:val="28"/>
                <w:szCs w:val="28"/>
              </w:rPr>
              <w:t>Information</w:t>
            </w:r>
            <w:r w:rsidR="002735DD" w:rsidRPr="005562E6">
              <w:rPr>
                <w:b/>
                <w:sz w:val="28"/>
                <w:szCs w:val="28"/>
              </w:rPr>
              <w:t xml:space="preserve"> </w:t>
            </w:r>
            <w:r w:rsidR="002735DD" w:rsidRPr="00AB2B6F">
              <w:rPr>
                <w:b/>
              </w:rPr>
              <w:t>(if different to NOK)</w:t>
            </w:r>
            <w:r w:rsidRPr="005562E6">
              <w:rPr>
                <w:b/>
                <w:sz w:val="28"/>
                <w:szCs w:val="28"/>
              </w:rPr>
              <w:t>:</w:t>
            </w:r>
          </w:p>
        </w:tc>
      </w:tr>
      <w:tr w:rsidR="00952B72" w:rsidRPr="00321A16" w14:paraId="50E2F067" w14:textId="77777777" w:rsidTr="00AB2B6F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170C609C" w14:textId="77777777" w:rsidR="00952B72" w:rsidRPr="00321A16" w:rsidRDefault="007935C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First Name of Person Providing Information: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B2B6F" w:rsidRPr="003911F2" w14:paraId="17C40635" w14:textId="77777777" w:rsidTr="003911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  <w:tcBorders>
              <w:bottom w:val="nil"/>
            </w:tcBorders>
          </w:tcPr>
          <w:p w14:paraId="2D2D6DF2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Surname: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bottom w:val="nil"/>
            </w:tcBorders>
          </w:tcPr>
          <w:p w14:paraId="42DF9E2D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Relation to Deceased: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5E9ED2DC" w14:textId="77777777" w:rsidTr="00AB2B6F"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</w:tcPr>
          <w:p w14:paraId="562EDB45" w14:textId="77777777" w:rsidR="00952B72" w:rsidRPr="00321A16" w:rsidRDefault="008A39FF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Residential </w:t>
            </w:r>
            <w:r w:rsidR="007935C8" w:rsidRPr="00321A16">
              <w:rPr>
                <w:bCs/>
                <w:sz w:val="28"/>
                <w:szCs w:val="28"/>
              </w:rPr>
              <w:t>Address: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05D6285F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0E0C383D" w14:textId="77777777" w:rsidR="00952B72" w:rsidRPr="00321A16" w:rsidRDefault="00930C0C" w:rsidP="00B517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401B84" w:rsidRPr="003911F2" w14:paraId="70021E1D" w14:textId="77777777" w:rsidTr="003911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</w:tcPr>
          <w:p w14:paraId="03D77E6F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Mobil:     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4"/>
          </w:tcPr>
          <w:p w14:paraId="7D1A2B75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Ph: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64AF48ED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1C4A2D0F" w14:textId="77777777" w:rsidR="00952B72" w:rsidRPr="00321A16" w:rsidRDefault="007935C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Email: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5A579754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338D99F2" w14:textId="77777777" w:rsidR="00952B72" w:rsidRPr="00321A16" w:rsidRDefault="007935C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Person Responsible for Account </w:t>
            </w:r>
            <w:r w:rsidRPr="00A036FF">
              <w:rPr>
                <w:bCs/>
              </w:rPr>
              <w:t>(if different to above)</w:t>
            </w:r>
            <w:r w:rsidRPr="00321A16">
              <w:rPr>
                <w:bCs/>
                <w:sz w:val="28"/>
                <w:szCs w:val="28"/>
              </w:rPr>
              <w:t>: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01B84" w:rsidRPr="003911F2" w14:paraId="4782D73B" w14:textId="77777777" w:rsidTr="003911F2">
        <w:tblPrEx>
          <w:tblBorders>
            <w:bottom w:val="single" w:sz="4" w:space="0" w:color="auto"/>
          </w:tblBorders>
        </w:tblPrEx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55571E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First Name: 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FBFF6C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Surname: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5415CFAF" w14:textId="77777777" w:rsidTr="00707B83">
        <w:tc>
          <w:tcPr>
            <w:tcW w:w="10173" w:type="dxa"/>
            <w:gridSpan w:val="6"/>
          </w:tcPr>
          <w:p w14:paraId="0187DC29" w14:textId="77777777" w:rsidR="00952B72" w:rsidRPr="00321A16" w:rsidRDefault="007935C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Relation to Deceased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564F5F6B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63CD4EA8" w14:textId="77777777" w:rsidR="00952B72" w:rsidRPr="00321A16" w:rsidRDefault="008A39FF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Residential </w:t>
            </w:r>
            <w:r w:rsidR="007935C8" w:rsidRPr="00321A16">
              <w:rPr>
                <w:bCs/>
                <w:sz w:val="28"/>
                <w:szCs w:val="28"/>
              </w:rPr>
              <w:t>Address: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7C702B3E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3E0C6449" w14:textId="77777777" w:rsidR="00952B72" w:rsidRPr="00321A16" w:rsidRDefault="00930C0C" w:rsidP="00B51717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401B84" w:rsidRPr="003911F2" w14:paraId="69355616" w14:textId="77777777" w:rsidTr="003911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</w:tcPr>
          <w:p w14:paraId="7637EAD9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Mobil:  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4"/>
          </w:tcPr>
          <w:p w14:paraId="5A397473" w14:textId="77777777" w:rsidR="00401B84" w:rsidRPr="003911F2" w:rsidRDefault="005562E6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Ph: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935C8" w:rsidRPr="00321A16" w14:paraId="7F8F9E61" w14:textId="77777777" w:rsidTr="006F0E7E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10173" w:type="dxa"/>
            <w:gridSpan w:val="6"/>
          </w:tcPr>
          <w:p w14:paraId="3E3482ED" w14:textId="77777777" w:rsidR="007935C8" w:rsidRPr="00321A16" w:rsidRDefault="007935C8" w:rsidP="00707B83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Email: </w:t>
            </w:r>
            <w:r w:rsidR="0070003D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003D">
              <w:rPr>
                <w:b/>
                <w:sz w:val="28"/>
                <w:szCs w:val="28"/>
              </w:rPr>
              <w:instrText xml:space="preserve"> FORMTEXT </w:instrText>
            </w:r>
            <w:r w:rsidR="0070003D">
              <w:rPr>
                <w:b/>
                <w:sz w:val="28"/>
                <w:szCs w:val="28"/>
              </w:rPr>
            </w:r>
            <w:r w:rsidR="0070003D">
              <w:rPr>
                <w:b/>
                <w:sz w:val="28"/>
                <w:szCs w:val="28"/>
              </w:rPr>
              <w:fldChar w:fldCharType="separate"/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43BBD8BD" w14:textId="77777777" w:rsidR="00DA48B2" w:rsidRPr="00321A16" w:rsidRDefault="00DA48B2" w:rsidP="00201EE8">
      <w:pPr>
        <w:rPr>
          <w:bCs/>
        </w:rPr>
      </w:pPr>
    </w:p>
    <w:sectPr w:rsidR="00DA48B2" w:rsidRPr="00321A16" w:rsidSect="00D87C97">
      <w:headerReference w:type="default" r:id="rId10"/>
      <w:pgSz w:w="11906" w:h="16838"/>
      <w:pgMar w:top="1134" w:right="1133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CB8E" w14:textId="77777777" w:rsidR="0033593A" w:rsidRDefault="0033593A" w:rsidP="007D6F87">
      <w:r>
        <w:separator/>
      </w:r>
    </w:p>
  </w:endnote>
  <w:endnote w:type="continuationSeparator" w:id="0">
    <w:p w14:paraId="1EDF1FA4" w14:textId="77777777" w:rsidR="0033593A" w:rsidRDefault="0033593A" w:rsidP="007D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A4BA" w14:textId="77777777" w:rsidR="0033593A" w:rsidRDefault="0033593A" w:rsidP="007D6F87">
      <w:r>
        <w:separator/>
      </w:r>
    </w:p>
  </w:footnote>
  <w:footnote w:type="continuationSeparator" w:id="0">
    <w:p w14:paraId="705A5825" w14:textId="77777777" w:rsidR="0033593A" w:rsidRDefault="0033593A" w:rsidP="007D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41B2" w14:textId="77777777" w:rsidR="001E6178" w:rsidRPr="007D6F87" w:rsidRDefault="001E6178" w:rsidP="001E6178">
    <w:pPr>
      <w:pStyle w:val="Header"/>
      <w:rPr>
        <w:lang w:val="en-US"/>
      </w:rPr>
    </w:pPr>
    <w:r>
      <w:rPr>
        <w:lang w:val="en-US"/>
      </w:rPr>
      <w:t xml:space="preserve">Ph: (02) 9363 2248                        </w:t>
    </w:r>
    <w:r>
      <w:rPr>
        <w:lang w:val="en-US"/>
      </w:rPr>
      <w:tab/>
    </w:r>
    <w:r>
      <w:rPr>
        <w:lang w:val="en-US"/>
      </w:rPr>
      <w:tab/>
      <w:t xml:space="preserve">       Email: info@sck.org.au</w:t>
    </w:r>
  </w:p>
  <w:p w14:paraId="5E2C0588" w14:textId="77777777" w:rsidR="00ED1D82" w:rsidRPr="006D5958" w:rsidRDefault="00ED1D8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zBhwPBnqgPdEoHSwuw8AmTINvx1dH2YhYcoY3cPar58orBk+d3Vjgf8kc1mWrVq3S8OOnWfOlrUPpuveP86Sg==" w:salt="CS/jPrtKm5bBFoApzLDp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3A"/>
    <w:rsid w:val="000225AB"/>
    <w:rsid w:val="00043000"/>
    <w:rsid w:val="00050942"/>
    <w:rsid w:val="00082509"/>
    <w:rsid w:val="00085276"/>
    <w:rsid w:val="000C62E3"/>
    <w:rsid w:val="000D1C57"/>
    <w:rsid w:val="00130765"/>
    <w:rsid w:val="00140885"/>
    <w:rsid w:val="00142D15"/>
    <w:rsid w:val="0015122F"/>
    <w:rsid w:val="00161150"/>
    <w:rsid w:val="00174B49"/>
    <w:rsid w:val="00191BD6"/>
    <w:rsid w:val="001C0DB8"/>
    <w:rsid w:val="001E6178"/>
    <w:rsid w:val="001F69BF"/>
    <w:rsid w:val="00201EE8"/>
    <w:rsid w:val="002038CC"/>
    <w:rsid w:val="0024231D"/>
    <w:rsid w:val="002735DD"/>
    <w:rsid w:val="00273AA7"/>
    <w:rsid w:val="002755D8"/>
    <w:rsid w:val="0028580D"/>
    <w:rsid w:val="002A51CC"/>
    <w:rsid w:val="002B062B"/>
    <w:rsid w:val="002B7997"/>
    <w:rsid w:val="002C6BD9"/>
    <w:rsid w:val="002E63C4"/>
    <w:rsid w:val="00302C7A"/>
    <w:rsid w:val="003044BF"/>
    <w:rsid w:val="00321A16"/>
    <w:rsid w:val="003351EE"/>
    <w:rsid w:val="0033593A"/>
    <w:rsid w:val="00380A3F"/>
    <w:rsid w:val="003911F2"/>
    <w:rsid w:val="003C0F09"/>
    <w:rsid w:val="003C3C5E"/>
    <w:rsid w:val="003E40C9"/>
    <w:rsid w:val="003F5244"/>
    <w:rsid w:val="00401B84"/>
    <w:rsid w:val="004274C9"/>
    <w:rsid w:val="00441306"/>
    <w:rsid w:val="004444CF"/>
    <w:rsid w:val="00444EFC"/>
    <w:rsid w:val="00455E35"/>
    <w:rsid w:val="00457D4D"/>
    <w:rsid w:val="004613D6"/>
    <w:rsid w:val="004666DE"/>
    <w:rsid w:val="00472825"/>
    <w:rsid w:val="00474F1F"/>
    <w:rsid w:val="00477AED"/>
    <w:rsid w:val="004A570F"/>
    <w:rsid w:val="004E2A91"/>
    <w:rsid w:val="00502869"/>
    <w:rsid w:val="00505B94"/>
    <w:rsid w:val="00511619"/>
    <w:rsid w:val="00537783"/>
    <w:rsid w:val="00554822"/>
    <w:rsid w:val="005562E6"/>
    <w:rsid w:val="005848FD"/>
    <w:rsid w:val="005B659C"/>
    <w:rsid w:val="005C448D"/>
    <w:rsid w:val="005E267A"/>
    <w:rsid w:val="005E7455"/>
    <w:rsid w:val="005F3368"/>
    <w:rsid w:val="0060583F"/>
    <w:rsid w:val="00622F21"/>
    <w:rsid w:val="00642F25"/>
    <w:rsid w:val="0065631A"/>
    <w:rsid w:val="0065650C"/>
    <w:rsid w:val="006622F3"/>
    <w:rsid w:val="0068098C"/>
    <w:rsid w:val="006C19D6"/>
    <w:rsid w:val="006C7D0F"/>
    <w:rsid w:val="006D45FC"/>
    <w:rsid w:val="006D5958"/>
    <w:rsid w:val="006E7B56"/>
    <w:rsid w:val="006F0E7E"/>
    <w:rsid w:val="006F793F"/>
    <w:rsid w:val="0070003D"/>
    <w:rsid w:val="00707B83"/>
    <w:rsid w:val="00710D22"/>
    <w:rsid w:val="00716266"/>
    <w:rsid w:val="007330E5"/>
    <w:rsid w:val="00735881"/>
    <w:rsid w:val="00743977"/>
    <w:rsid w:val="0076148E"/>
    <w:rsid w:val="00776502"/>
    <w:rsid w:val="00792F91"/>
    <w:rsid w:val="007935C8"/>
    <w:rsid w:val="007C072E"/>
    <w:rsid w:val="007C5404"/>
    <w:rsid w:val="007D6F87"/>
    <w:rsid w:val="007E6815"/>
    <w:rsid w:val="007F7A50"/>
    <w:rsid w:val="008339A5"/>
    <w:rsid w:val="00836AD0"/>
    <w:rsid w:val="00837CD1"/>
    <w:rsid w:val="00840191"/>
    <w:rsid w:val="00851A9B"/>
    <w:rsid w:val="008A014D"/>
    <w:rsid w:val="008A39FF"/>
    <w:rsid w:val="008A3C91"/>
    <w:rsid w:val="008D669B"/>
    <w:rsid w:val="008F240E"/>
    <w:rsid w:val="008F3CA3"/>
    <w:rsid w:val="008F5F61"/>
    <w:rsid w:val="00904D75"/>
    <w:rsid w:val="00914D47"/>
    <w:rsid w:val="0091547F"/>
    <w:rsid w:val="00930C0C"/>
    <w:rsid w:val="00935F7C"/>
    <w:rsid w:val="0093771D"/>
    <w:rsid w:val="00944495"/>
    <w:rsid w:val="00945C2C"/>
    <w:rsid w:val="00952B72"/>
    <w:rsid w:val="00960F7F"/>
    <w:rsid w:val="00964F98"/>
    <w:rsid w:val="00973C6D"/>
    <w:rsid w:val="00974228"/>
    <w:rsid w:val="00990A34"/>
    <w:rsid w:val="00991DCD"/>
    <w:rsid w:val="009926CE"/>
    <w:rsid w:val="009C768D"/>
    <w:rsid w:val="009F0680"/>
    <w:rsid w:val="00A036FF"/>
    <w:rsid w:val="00A07419"/>
    <w:rsid w:val="00A15BD0"/>
    <w:rsid w:val="00A166FA"/>
    <w:rsid w:val="00A229E4"/>
    <w:rsid w:val="00A50147"/>
    <w:rsid w:val="00A55345"/>
    <w:rsid w:val="00AB2B6F"/>
    <w:rsid w:val="00AB6EFD"/>
    <w:rsid w:val="00AF2312"/>
    <w:rsid w:val="00B06352"/>
    <w:rsid w:val="00B07DEB"/>
    <w:rsid w:val="00B253E2"/>
    <w:rsid w:val="00B335C8"/>
    <w:rsid w:val="00B34704"/>
    <w:rsid w:val="00B43763"/>
    <w:rsid w:val="00B51717"/>
    <w:rsid w:val="00B5719C"/>
    <w:rsid w:val="00B6146D"/>
    <w:rsid w:val="00B759A5"/>
    <w:rsid w:val="00B944A8"/>
    <w:rsid w:val="00BA4EC9"/>
    <w:rsid w:val="00BB50A2"/>
    <w:rsid w:val="00BD2F5C"/>
    <w:rsid w:val="00C01752"/>
    <w:rsid w:val="00C0356E"/>
    <w:rsid w:val="00C10B64"/>
    <w:rsid w:val="00C16BED"/>
    <w:rsid w:val="00C23862"/>
    <w:rsid w:val="00C32D4B"/>
    <w:rsid w:val="00C34BE6"/>
    <w:rsid w:val="00C509C1"/>
    <w:rsid w:val="00C86FEC"/>
    <w:rsid w:val="00CC4B99"/>
    <w:rsid w:val="00CE68F7"/>
    <w:rsid w:val="00CF214F"/>
    <w:rsid w:val="00D066CE"/>
    <w:rsid w:val="00D25CED"/>
    <w:rsid w:val="00D3385B"/>
    <w:rsid w:val="00D33F8B"/>
    <w:rsid w:val="00D42613"/>
    <w:rsid w:val="00D71DA9"/>
    <w:rsid w:val="00D87C97"/>
    <w:rsid w:val="00DA48B2"/>
    <w:rsid w:val="00DB4953"/>
    <w:rsid w:val="00DF3FF4"/>
    <w:rsid w:val="00E438C4"/>
    <w:rsid w:val="00E441CE"/>
    <w:rsid w:val="00E441FE"/>
    <w:rsid w:val="00E51BB0"/>
    <w:rsid w:val="00E7012B"/>
    <w:rsid w:val="00E87B92"/>
    <w:rsid w:val="00E9178E"/>
    <w:rsid w:val="00EB156E"/>
    <w:rsid w:val="00EB7091"/>
    <w:rsid w:val="00ED1D82"/>
    <w:rsid w:val="00ED74E1"/>
    <w:rsid w:val="00F11405"/>
    <w:rsid w:val="00F172EE"/>
    <w:rsid w:val="00F32BCF"/>
    <w:rsid w:val="00F442DD"/>
    <w:rsid w:val="00F54253"/>
    <w:rsid w:val="00F54B00"/>
    <w:rsid w:val="00F56795"/>
    <w:rsid w:val="00F64992"/>
    <w:rsid w:val="00F6510C"/>
    <w:rsid w:val="00F87A9C"/>
    <w:rsid w:val="00F907D2"/>
    <w:rsid w:val="00F91610"/>
    <w:rsid w:val="00FA0DD5"/>
    <w:rsid w:val="00FB590F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5AE6B"/>
  <w15:chartTrackingRefBased/>
  <w15:docId w15:val="{19193650-BC78-4750-995C-95047436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1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6F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6F87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7D6F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6F87"/>
    <w:rPr>
      <w:sz w:val="24"/>
      <w:szCs w:val="24"/>
      <w:lang w:val="en-AU" w:eastAsia="en-AU"/>
    </w:rPr>
  </w:style>
  <w:style w:type="character" w:styleId="Hyperlink">
    <w:name w:val="Hyperlink"/>
    <w:rsid w:val="007D6F87"/>
    <w:rPr>
      <w:color w:val="0000FF"/>
      <w:u w:val="single"/>
    </w:rPr>
  </w:style>
  <w:style w:type="table" w:styleId="TableGrid">
    <w:name w:val="Table Grid"/>
    <w:basedOn w:val="TableNormal"/>
    <w:rsid w:val="005F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65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immon\Sydney%20Chevra%20Kadisha\SCK%20Office%20-%20Documents\General\ALL%20SHARED%20DOCUMENTS\Funeral%20Arrangement%20Web%20form%20Fill%20template%20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8407A74A4D40BB073685D5D122BB" ma:contentTypeVersion="18" ma:contentTypeDescription="Create a new document." ma:contentTypeScope="" ma:versionID="c3b2091ba2b9b5602ead35ce4cab0896">
  <xsd:schema xmlns:xsd="http://www.w3.org/2001/XMLSchema" xmlns:xs="http://www.w3.org/2001/XMLSchema" xmlns:p="http://schemas.microsoft.com/office/2006/metadata/properties" xmlns:ns2="6d595d81-375d-4dd6-85f3-06024ea4b587" xmlns:ns3="671837f0-29cf-4e29-8498-7b4d58ce83de" targetNamespace="http://schemas.microsoft.com/office/2006/metadata/properties" ma:root="true" ma:fieldsID="dbb885c679e2c27899a4a9af50c142d5" ns2:_="" ns3:_="">
    <xsd:import namespace="6d595d81-375d-4dd6-85f3-06024ea4b587"/>
    <xsd:import namespace="671837f0-29cf-4e29-8498-7b4d58ce8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5d81-375d-4dd6-85f3-06024ea4b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0dc3fc-846f-46f8-9a36-8c856d71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837f0-29cf-4e29-8498-7b4d58ce83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6caa1-9537-464b-a9ca-fc752786dffb}" ma:internalName="TaxCatchAll" ma:showField="CatchAllData" ma:web="671837f0-29cf-4e29-8498-7b4d58ce8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95d81-375d-4dd6-85f3-06024ea4b587">
      <Terms xmlns="http://schemas.microsoft.com/office/infopath/2007/PartnerControls"/>
    </lcf76f155ced4ddcb4097134ff3c332f>
    <TaxCatchAll xmlns="671837f0-29cf-4e29-8498-7b4d58ce83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0AEA5-A4F9-4B0F-AC6D-D4F6085D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5d81-375d-4dd6-85f3-06024ea4b587"/>
    <ds:schemaRef ds:uri="671837f0-29cf-4e29-8498-7b4d58ce8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A122C-9088-4414-8C40-0BB763B3AB25}">
  <ds:schemaRefs>
    <ds:schemaRef ds:uri="http://schemas.microsoft.com/office/2006/metadata/properties"/>
    <ds:schemaRef ds:uri="http://schemas.microsoft.com/office/infopath/2007/PartnerControls"/>
    <ds:schemaRef ds:uri="6d595d81-375d-4dd6-85f3-06024ea4b587"/>
    <ds:schemaRef ds:uri="671837f0-29cf-4e29-8498-7b4d58ce83de"/>
  </ds:schemaRefs>
</ds:datastoreItem>
</file>

<file path=customXml/itemProps3.xml><?xml version="1.0" encoding="utf-8"?>
<ds:datastoreItem xmlns:ds="http://schemas.openxmlformats.org/officeDocument/2006/customXml" ds:itemID="{309B7448-73B2-4848-AB02-33D9762541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92A1A-65D7-46F8-BE82-E58945F84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Funeral Arrangement Web form Fill template v4</Template>
  <TotalTime>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 CHEVRA  KADISHA</vt:lpstr>
    </vt:vector>
  </TitlesOfParts>
  <Company>Sydney Chevra Kadisha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 CHEVRA  KADISHA</dc:title>
  <dc:subject/>
  <dc:creator>Oded Simmon</dc:creator>
  <cp:keywords/>
  <cp:lastModifiedBy>Oded Simmon | Sydney Chevra Kadisha</cp:lastModifiedBy>
  <cp:revision>1</cp:revision>
  <cp:lastPrinted>2024-11-11T03:06:00Z</cp:lastPrinted>
  <dcterms:created xsi:type="dcterms:W3CDTF">2025-09-08T23:06:00Z</dcterms:created>
  <dcterms:modified xsi:type="dcterms:W3CDTF">2025-09-08T23:08:00Z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0x010100ABCE8407A74A4D40BB073685D5D122BB</vt:lpwstr>
  </property>
  <property fmtid="{D5CDD505-2E9C-101B-9397-08002B2CF9AE}" pid="3" name="MediaServiceImageTags">
    <vt:lpwstr/>
  </property>
</Properties>
</file>